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a de diseño de contenido"/>
      </w:tblPr>
      <w:tblGrid>
        <w:gridCol w:w="965"/>
        <w:gridCol w:w="518"/>
        <w:gridCol w:w="8581"/>
      </w:tblGrid>
      <w:tr w:rsidR="00F226C9">
        <w:tc>
          <w:tcPr>
            <w:tcW w:w="965" w:type="dxa"/>
            <w:shd w:val="clear" w:color="auto" w:fill="3A3A3A" w:themeFill="text2"/>
          </w:tcPr>
          <w:p w:rsidR="00F226C9" w:rsidRDefault="00F226C9">
            <w:pPr>
              <w:spacing w:before="260"/>
            </w:pPr>
            <w:bookmarkStart w:id="0" w:name="_GoBack"/>
            <w:bookmarkEnd w:id="0"/>
          </w:p>
        </w:tc>
        <w:tc>
          <w:tcPr>
            <w:tcW w:w="518" w:type="dxa"/>
          </w:tcPr>
          <w:p w:rsidR="00F226C9" w:rsidRDefault="00F226C9">
            <w:pPr>
              <w:spacing w:before="260"/>
            </w:pPr>
          </w:p>
        </w:tc>
        <w:tc>
          <w:tcPr>
            <w:tcW w:w="8581" w:type="dxa"/>
          </w:tcPr>
          <w:p w:rsidR="00F226C9" w:rsidRDefault="009476B9">
            <w:pPr>
              <w:pStyle w:val="Ttulo"/>
            </w:pPr>
            <w:r>
              <w:t>CI AUTO PARTES</w:t>
            </w:r>
          </w:p>
          <w:p w:rsidR="00F226C9" w:rsidRDefault="009476B9">
            <w:pPr>
              <w:pStyle w:val="Subttulo"/>
            </w:pPr>
            <w:r>
              <w:t>Solicitud de cuenta y crédito</w:t>
            </w:r>
          </w:p>
          <w:p w:rsidR="00075063" w:rsidRDefault="00075063">
            <w:pPr>
              <w:pStyle w:val="Subttulo"/>
            </w:pPr>
          </w:p>
        </w:tc>
      </w:tr>
    </w:tbl>
    <w:p w:rsidR="00F226C9" w:rsidRDefault="009476B9" w:rsidP="009476B9">
      <w:pPr>
        <w:pStyle w:val="Ttulo1"/>
      </w:pPr>
      <w:r>
        <w:t>FAVOR DE LLENAR COMPLETA ESTA FORMA CON SUS DATOS</w:t>
      </w:r>
    </w:p>
    <w:p w:rsidR="00F226C9" w:rsidRDefault="009476B9" w:rsidP="00075063">
      <w:pPr>
        <w:pStyle w:val="Ttulo2"/>
        <w:rPr>
          <w:sz w:val="24"/>
          <w:szCs w:val="24"/>
        </w:rPr>
      </w:pPr>
      <w:r w:rsidRPr="00075063">
        <w:rPr>
          <w:sz w:val="24"/>
          <w:szCs w:val="24"/>
        </w:rPr>
        <w:t xml:space="preserve">Datos </w:t>
      </w:r>
      <w:r w:rsidR="009C1893" w:rsidRPr="00075063">
        <w:rPr>
          <w:sz w:val="24"/>
          <w:szCs w:val="24"/>
        </w:rPr>
        <w:t>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743"/>
      </w:tblGrid>
      <w:tr w:rsidR="00E73BE6" w:rsidTr="00E73BE6">
        <w:tc>
          <w:tcPr>
            <w:tcW w:w="2830" w:type="dxa"/>
          </w:tcPr>
          <w:p w:rsidR="00E73BE6" w:rsidRDefault="00E73BE6" w:rsidP="00E73BE6">
            <w:r>
              <w:t>Nombre del solicitante</w:t>
            </w:r>
          </w:p>
        </w:tc>
        <w:tc>
          <w:tcPr>
            <w:tcW w:w="5743" w:type="dxa"/>
          </w:tcPr>
          <w:p w:rsidR="00E73BE6" w:rsidRDefault="00E73BE6" w:rsidP="00E73BE6"/>
        </w:tc>
      </w:tr>
      <w:tr w:rsidR="00E73BE6" w:rsidTr="00E73BE6">
        <w:tc>
          <w:tcPr>
            <w:tcW w:w="2830" w:type="dxa"/>
          </w:tcPr>
          <w:p w:rsidR="00E73BE6" w:rsidRDefault="00E73BE6" w:rsidP="00E73BE6">
            <w:r>
              <w:t>Domicilio particular</w:t>
            </w:r>
          </w:p>
        </w:tc>
        <w:tc>
          <w:tcPr>
            <w:tcW w:w="5743" w:type="dxa"/>
          </w:tcPr>
          <w:p w:rsidR="00E73BE6" w:rsidRDefault="00E73BE6" w:rsidP="00E73BE6"/>
        </w:tc>
      </w:tr>
      <w:tr w:rsidR="00E73BE6" w:rsidTr="00E73BE6">
        <w:tc>
          <w:tcPr>
            <w:tcW w:w="2830" w:type="dxa"/>
          </w:tcPr>
          <w:p w:rsidR="00E73BE6" w:rsidRDefault="00E73BE6" w:rsidP="00E73BE6">
            <w:r>
              <w:t>Tel. o Cel.</w:t>
            </w:r>
          </w:p>
        </w:tc>
        <w:tc>
          <w:tcPr>
            <w:tcW w:w="5743" w:type="dxa"/>
          </w:tcPr>
          <w:p w:rsidR="00E73BE6" w:rsidRDefault="00E73BE6" w:rsidP="00E73BE6"/>
        </w:tc>
      </w:tr>
    </w:tbl>
    <w:p w:rsidR="00E73BE6" w:rsidRDefault="00E73BE6" w:rsidP="00075063">
      <w:pPr>
        <w:pStyle w:val="Ttulo2"/>
        <w:rPr>
          <w:sz w:val="24"/>
          <w:szCs w:val="24"/>
        </w:rPr>
      </w:pPr>
    </w:p>
    <w:p w:rsidR="009476B9" w:rsidRPr="00075063" w:rsidRDefault="009C1893" w:rsidP="00075063">
      <w:pPr>
        <w:pStyle w:val="Ttulo2"/>
        <w:rPr>
          <w:sz w:val="24"/>
          <w:szCs w:val="24"/>
        </w:rPr>
      </w:pPr>
      <w:r w:rsidRPr="00075063">
        <w:rPr>
          <w:sz w:val="24"/>
          <w:szCs w:val="24"/>
        </w:rPr>
        <w:t>Datos del negocio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743"/>
      </w:tblGrid>
      <w:tr w:rsidR="00E73BE6" w:rsidTr="00E73BE6">
        <w:tc>
          <w:tcPr>
            <w:tcW w:w="2830" w:type="dxa"/>
          </w:tcPr>
          <w:p w:rsidR="00E73BE6" w:rsidRDefault="00E73BE6" w:rsidP="00075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Razón Social</w:t>
            </w:r>
          </w:p>
        </w:tc>
        <w:tc>
          <w:tcPr>
            <w:tcW w:w="5743" w:type="dxa"/>
          </w:tcPr>
          <w:p w:rsidR="00E73BE6" w:rsidRDefault="00E73BE6" w:rsidP="00075063">
            <w:pPr>
              <w:rPr>
                <w:sz w:val="24"/>
                <w:szCs w:val="24"/>
              </w:rPr>
            </w:pPr>
          </w:p>
        </w:tc>
      </w:tr>
      <w:tr w:rsidR="00E73BE6" w:rsidTr="00E73BE6">
        <w:tc>
          <w:tcPr>
            <w:tcW w:w="2830" w:type="dxa"/>
          </w:tcPr>
          <w:p w:rsidR="00E73BE6" w:rsidRDefault="00E73BE6" w:rsidP="00075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R.F.C.</w:t>
            </w:r>
          </w:p>
        </w:tc>
        <w:tc>
          <w:tcPr>
            <w:tcW w:w="5743" w:type="dxa"/>
          </w:tcPr>
          <w:p w:rsidR="00E73BE6" w:rsidRDefault="00E73BE6" w:rsidP="00075063">
            <w:pPr>
              <w:rPr>
                <w:sz w:val="24"/>
                <w:szCs w:val="24"/>
              </w:rPr>
            </w:pPr>
          </w:p>
        </w:tc>
      </w:tr>
      <w:tr w:rsidR="00E73BE6" w:rsidTr="00E73BE6">
        <w:tc>
          <w:tcPr>
            <w:tcW w:w="2830" w:type="dxa"/>
          </w:tcPr>
          <w:p w:rsidR="00E73BE6" w:rsidRDefault="00E73BE6" w:rsidP="00075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</w:t>
            </w:r>
          </w:p>
        </w:tc>
        <w:tc>
          <w:tcPr>
            <w:tcW w:w="5743" w:type="dxa"/>
          </w:tcPr>
          <w:p w:rsidR="00E73BE6" w:rsidRDefault="00E73BE6" w:rsidP="00075063">
            <w:pPr>
              <w:rPr>
                <w:sz w:val="24"/>
                <w:szCs w:val="24"/>
              </w:rPr>
            </w:pPr>
          </w:p>
        </w:tc>
      </w:tr>
      <w:tr w:rsidR="00E73BE6" w:rsidTr="00E73BE6">
        <w:tc>
          <w:tcPr>
            <w:tcW w:w="2830" w:type="dxa"/>
          </w:tcPr>
          <w:p w:rsidR="00E73BE6" w:rsidRDefault="00E73BE6" w:rsidP="00075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Comercial</w:t>
            </w:r>
          </w:p>
        </w:tc>
        <w:tc>
          <w:tcPr>
            <w:tcW w:w="5743" w:type="dxa"/>
          </w:tcPr>
          <w:p w:rsidR="00E73BE6" w:rsidRDefault="00E73BE6" w:rsidP="00075063">
            <w:pPr>
              <w:rPr>
                <w:sz w:val="24"/>
                <w:szCs w:val="24"/>
              </w:rPr>
            </w:pPr>
          </w:p>
        </w:tc>
      </w:tr>
      <w:tr w:rsidR="00E73BE6" w:rsidTr="00E73BE6">
        <w:tc>
          <w:tcPr>
            <w:tcW w:w="2830" w:type="dxa"/>
          </w:tcPr>
          <w:p w:rsidR="00E73BE6" w:rsidRDefault="00E73BE6" w:rsidP="00075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Giro</w:t>
            </w:r>
          </w:p>
        </w:tc>
        <w:tc>
          <w:tcPr>
            <w:tcW w:w="5743" w:type="dxa"/>
          </w:tcPr>
          <w:p w:rsidR="00E73BE6" w:rsidRDefault="00E73BE6" w:rsidP="00075063">
            <w:pPr>
              <w:rPr>
                <w:sz w:val="24"/>
                <w:szCs w:val="24"/>
              </w:rPr>
            </w:pPr>
          </w:p>
        </w:tc>
      </w:tr>
      <w:tr w:rsidR="00E73BE6" w:rsidTr="00E73BE6">
        <w:tc>
          <w:tcPr>
            <w:tcW w:w="2830" w:type="dxa"/>
          </w:tcPr>
          <w:p w:rsidR="00E73BE6" w:rsidRDefault="00E73BE6" w:rsidP="00075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Domicilio</w:t>
            </w:r>
          </w:p>
        </w:tc>
        <w:tc>
          <w:tcPr>
            <w:tcW w:w="5743" w:type="dxa"/>
          </w:tcPr>
          <w:p w:rsidR="00E73BE6" w:rsidRDefault="00E73BE6" w:rsidP="00075063">
            <w:pPr>
              <w:rPr>
                <w:sz w:val="24"/>
                <w:szCs w:val="24"/>
              </w:rPr>
            </w:pPr>
          </w:p>
        </w:tc>
      </w:tr>
      <w:tr w:rsidR="00E73BE6" w:rsidTr="00E73BE6">
        <w:tc>
          <w:tcPr>
            <w:tcW w:w="2830" w:type="dxa"/>
          </w:tcPr>
          <w:p w:rsidR="00E73BE6" w:rsidRDefault="00E73BE6" w:rsidP="00075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Tels.</w:t>
            </w:r>
          </w:p>
        </w:tc>
        <w:tc>
          <w:tcPr>
            <w:tcW w:w="5743" w:type="dxa"/>
          </w:tcPr>
          <w:p w:rsidR="00E73BE6" w:rsidRDefault="00E73BE6" w:rsidP="00075063">
            <w:pPr>
              <w:rPr>
                <w:sz w:val="24"/>
                <w:szCs w:val="24"/>
              </w:rPr>
            </w:pPr>
          </w:p>
        </w:tc>
      </w:tr>
      <w:tr w:rsidR="00E73BE6" w:rsidTr="00E73BE6">
        <w:tc>
          <w:tcPr>
            <w:tcW w:w="2830" w:type="dxa"/>
          </w:tcPr>
          <w:p w:rsidR="00E73BE6" w:rsidRDefault="00E73BE6" w:rsidP="00075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5743" w:type="dxa"/>
          </w:tcPr>
          <w:p w:rsidR="00E73BE6" w:rsidRDefault="00E73BE6" w:rsidP="00075063">
            <w:pPr>
              <w:rPr>
                <w:sz w:val="24"/>
                <w:szCs w:val="24"/>
              </w:rPr>
            </w:pPr>
          </w:p>
        </w:tc>
      </w:tr>
      <w:tr w:rsidR="00E73BE6" w:rsidTr="00E73BE6">
        <w:tc>
          <w:tcPr>
            <w:tcW w:w="2830" w:type="dxa"/>
          </w:tcPr>
          <w:p w:rsidR="00E73BE6" w:rsidRDefault="00E73BE6" w:rsidP="00075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Sitio web o FB</w:t>
            </w:r>
          </w:p>
        </w:tc>
        <w:tc>
          <w:tcPr>
            <w:tcW w:w="5743" w:type="dxa"/>
          </w:tcPr>
          <w:p w:rsidR="00E73BE6" w:rsidRDefault="00E73BE6" w:rsidP="00075063">
            <w:pPr>
              <w:rPr>
                <w:sz w:val="24"/>
                <w:szCs w:val="24"/>
              </w:rPr>
            </w:pPr>
          </w:p>
        </w:tc>
      </w:tr>
    </w:tbl>
    <w:p w:rsidR="00E73BE6" w:rsidRDefault="00E73BE6" w:rsidP="00075063">
      <w:pPr>
        <w:pStyle w:val="Ttulo2"/>
        <w:rPr>
          <w:sz w:val="24"/>
          <w:szCs w:val="24"/>
        </w:rPr>
      </w:pPr>
    </w:p>
    <w:p w:rsidR="009C1893" w:rsidRPr="00075063" w:rsidRDefault="009C1893" w:rsidP="00075063">
      <w:pPr>
        <w:pStyle w:val="Ttulo2"/>
        <w:rPr>
          <w:sz w:val="24"/>
          <w:szCs w:val="24"/>
        </w:rPr>
      </w:pPr>
      <w:r w:rsidRPr="00075063">
        <w:rPr>
          <w:sz w:val="24"/>
          <w:szCs w:val="24"/>
        </w:rPr>
        <w:t>Documentos anexos (</w:t>
      </w:r>
      <w:r w:rsidR="00712EF0" w:rsidRPr="00075063">
        <w:rPr>
          <w:sz w:val="24"/>
          <w:szCs w:val="24"/>
        </w:rPr>
        <w:t>agregar una c</w:t>
      </w:r>
      <w:r w:rsidRPr="00075063">
        <w:rPr>
          <w:sz w:val="24"/>
          <w:szCs w:val="24"/>
        </w:rPr>
        <w:t>opia)</w:t>
      </w:r>
    </w:p>
    <w:p w:rsidR="009C1893" w:rsidRPr="00075063" w:rsidRDefault="009C1893" w:rsidP="00075063">
      <w:pPr>
        <w:spacing w:after="0" w:line="240" w:lineRule="auto"/>
        <w:rPr>
          <w:sz w:val="24"/>
          <w:szCs w:val="24"/>
          <w:lang w:val="es-MX" w:eastAsia="es-ES_tradnl"/>
        </w:rPr>
      </w:pPr>
      <w:r w:rsidRPr="00075063">
        <w:rPr>
          <w:b/>
          <w:sz w:val="24"/>
          <w:szCs w:val="24"/>
          <w:lang w:val="es-MX" w:eastAsia="es-ES_tradnl"/>
        </w:rPr>
        <w:t>Para personas físicas:</w:t>
      </w:r>
      <w:r w:rsidRPr="00075063">
        <w:rPr>
          <w:sz w:val="24"/>
          <w:szCs w:val="24"/>
          <w:lang w:val="es-MX" w:eastAsia="es-ES_tradnl"/>
        </w:rPr>
        <w:br/>
        <w:t>1.- Alta en el SAT o RFC</w:t>
      </w:r>
    </w:p>
    <w:p w:rsidR="009C1893" w:rsidRPr="00075063" w:rsidRDefault="009C1893" w:rsidP="00075063">
      <w:pPr>
        <w:spacing w:after="0" w:line="240" w:lineRule="auto"/>
        <w:rPr>
          <w:sz w:val="24"/>
          <w:szCs w:val="24"/>
          <w:lang w:val="es-MX" w:eastAsia="es-ES_tradnl"/>
        </w:rPr>
      </w:pPr>
      <w:r w:rsidRPr="00075063">
        <w:rPr>
          <w:sz w:val="24"/>
          <w:szCs w:val="24"/>
          <w:lang w:val="es-MX" w:eastAsia="es-ES_tradnl"/>
        </w:rPr>
        <w:t>2.- IFE</w:t>
      </w:r>
      <w:r w:rsidRPr="00075063">
        <w:rPr>
          <w:sz w:val="24"/>
          <w:szCs w:val="24"/>
          <w:lang w:val="es-MX" w:eastAsia="es-ES_tradnl"/>
        </w:rPr>
        <w:br/>
        <w:t xml:space="preserve">3.- Comprobante de Domicilio </w:t>
      </w:r>
    </w:p>
    <w:p w:rsidR="009C1893" w:rsidRPr="00075063" w:rsidRDefault="009C1893" w:rsidP="00075063">
      <w:pPr>
        <w:spacing w:after="0" w:line="240" w:lineRule="auto"/>
        <w:rPr>
          <w:sz w:val="24"/>
          <w:szCs w:val="24"/>
          <w:lang w:val="es-MX" w:eastAsia="es-ES_tradnl"/>
        </w:rPr>
      </w:pPr>
    </w:p>
    <w:p w:rsidR="009C1893" w:rsidRPr="00075063" w:rsidRDefault="009C1893" w:rsidP="00075063">
      <w:pPr>
        <w:spacing w:after="0" w:line="240" w:lineRule="auto"/>
        <w:rPr>
          <w:sz w:val="24"/>
          <w:szCs w:val="24"/>
          <w:lang w:val="es-MX" w:eastAsia="es-ES_tradnl"/>
        </w:rPr>
      </w:pPr>
      <w:r w:rsidRPr="00075063">
        <w:rPr>
          <w:b/>
          <w:sz w:val="24"/>
          <w:szCs w:val="24"/>
          <w:lang w:val="es-MX" w:eastAsia="es-ES_tradnl"/>
        </w:rPr>
        <w:t>Para Personas Morales:</w:t>
      </w:r>
      <w:r w:rsidRPr="00075063">
        <w:rPr>
          <w:sz w:val="24"/>
          <w:szCs w:val="24"/>
          <w:lang w:val="es-MX" w:eastAsia="es-ES_tradnl"/>
        </w:rPr>
        <w:br/>
        <w:t xml:space="preserve">1.- Alta Constitutiva de la Empresa </w:t>
      </w:r>
    </w:p>
    <w:p w:rsidR="009C1893" w:rsidRPr="00075063" w:rsidRDefault="009C1893" w:rsidP="00075063">
      <w:pPr>
        <w:spacing w:after="0" w:line="240" w:lineRule="auto"/>
        <w:rPr>
          <w:sz w:val="24"/>
          <w:szCs w:val="24"/>
          <w:lang w:val="es-MX" w:eastAsia="es-ES_tradnl"/>
        </w:rPr>
      </w:pPr>
      <w:r w:rsidRPr="00075063">
        <w:rPr>
          <w:sz w:val="24"/>
          <w:szCs w:val="24"/>
          <w:lang w:val="es-MX" w:eastAsia="es-ES_tradnl"/>
        </w:rPr>
        <w:t>2.- Poder Notarial del apoderado Legal</w:t>
      </w:r>
    </w:p>
    <w:p w:rsidR="009C1893" w:rsidRPr="00075063" w:rsidRDefault="009C1893" w:rsidP="00075063">
      <w:pPr>
        <w:spacing w:after="0" w:line="240" w:lineRule="auto"/>
        <w:rPr>
          <w:sz w:val="24"/>
          <w:szCs w:val="24"/>
          <w:lang w:val="es-MX" w:eastAsia="es-ES_tradnl"/>
        </w:rPr>
      </w:pPr>
      <w:r w:rsidRPr="00075063">
        <w:rPr>
          <w:sz w:val="24"/>
          <w:szCs w:val="24"/>
          <w:lang w:val="es-MX" w:eastAsia="es-ES_tradnl"/>
        </w:rPr>
        <w:t xml:space="preserve">3.- IFE del Apoderado </w:t>
      </w:r>
    </w:p>
    <w:p w:rsidR="00E73BE6" w:rsidRDefault="00E73BE6" w:rsidP="00075063">
      <w:pPr>
        <w:pStyle w:val="Ttulo2"/>
        <w:rPr>
          <w:sz w:val="24"/>
          <w:szCs w:val="24"/>
          <w:lang w:val="es-MX"/>
        </w:rPr>
      </w:pPr>
    </w:p>
    <w:p w:rsidR="005C2BC4" w:rsidRPr="005C2BC4" w:rsidRDefault="005C2BC4" w:rsidP="005C2BC4">
      <w:pPr>
        <w:rPr>
          <w:lang w:val="es-MX"/>
        </w:rPr>
      </w:pPr>
    </w:p>
    <w:p w:rsidR="009C1893" w:rsidRPr="00075063" w:rsidRDefault="009C1893" w:rsidP="00075063">
      <w:pPr>
        <w:pStyle w:val="Ttulo2"/>
        <w:rPr>
          <w:sz w:val="24"/>
          <w:szCs w:val="24"/>
          <w:lang w:val="es-MX"/>
        </w:rPr>
      </w:pPr>
      <w:r w:rsidRPr="00075063">
        <w:rPr>
          <w:sz w:val="24"/>
          <w:szCs w:val="24"/>
          <w:lang w:val="es-MX"/>
        </w:rPr>
        <w:lastRenderedPageBreak/>
        <w:t>DATOS ADICIONALES PARA SOLICITU</w:t>
      </w:r>
      <w:r w:rsidR="005C2BC4">
        <w:rPr>
          <w:sz w:val="24"/>
          <w:szCs w:val="24"/>
          <w:lang w:val="es-MX"/>
        </w:rPr>
        <w:t>D</w:t>
      </w:r>
      <w:r w:rsidRPr="00075063">
        <w:rPr>
          <w:sz w:val="24"/>
          <w:szCs w:val="24"/>
          <w:lang w:val="es-MX"/>
        </w:rPr>
        <w:t xml:space="preserve"> DE CRÉDITO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317"/>
      </w:tblGrid>
      <w:tr w:rsidR="005C2BC4" w:rsidTr="005C2BC4">
        <w:tc>
          <w:tcPr>
            <w:tcW w:w="3256" w:type="dxa"/>
          </w:tcPr>
          <w:p w:rsidR="005C2BC4" w:rsidRPr="005C2BC4" w:rsidRDefault="005C2BC4" w:rsidP="00075063">
            <w:pPr>
              <w:pStyle w:val="Ttulo3"/>
              <w:outlineLvl w:val="2"/>
              <w:rPr>
                <w:rFonts w:eastAsia="Times New Roman"/>
                <w:b w:val="0"/>
                <w:i w:val="0"/>
                <w:sz w:val="24"/>
                <w:lang w:val="es-MX" w:eastAsia="es-ES_tradnl"/>
              </w:rPr>
            </w:pPr>
            <w:r w:rsidRPr="005C2BC4">
              <w:rPr>
                <w:rFonts w:eastAsia="Times New Roman"/>
                <w:b w:val="0"/>
                <w:i w:val="0"/>
                <w:sz w:val="24"/>
                <w:lang w:val="es-MX" w:eastAsia="es-ES_tradnl"/>
              </w:rPr>
              <w:t>Monto del Crédito Solicitado</w:t>
            </w:r>
          </w:p>
        </w:tc>
        <w:tc>
          <w:tcPr>
            <w:tcW w:w="5317" w:type="dxa"/>
          </w:tcPr>
          <w:p w:rsidR="005C2BC4" w:rsidRPr="005C2BC4" w:rsidRDefault="005C2BC4" w:rsidP="00075063">
            <w:pPr>
              <w:pStyle w:val="Ttulo3"/>
              <w:outlineLvl w:val="2"/>
              <w:rPr>
                <w:rFonts w:eastAsia="Times New Roman"/>
                <w:b w:val="0"/>
                <w:i w:val="0"/>
                <w:sz w:val="24"/>
                <w:lang w:val="es-MX" w:eastAsia="es-ES_tradnl"/>
              </w:rPr>
            </w:pPr>
            <w:r>
              <w:rPr>
                <w:rFonts w:eastAsia="Times New Roman"/>
                <w:b w:val="0"/>
                <w:i w:val="0"/>
                <w:sz w:val="24"/>
                <w:lang w:val="es-MX" w:eastAsia="es-ES_tradnl"/>
              </w:rPr>
              <w:t>$</w:t>
            </w:r>
          </w:p>
        </w:tc>
      </w:tr>
    </w:tbl>
    <w:p w:rsidR="005C2BC4" w:rsidRDefault="005C2BC4" w:rsidP="00075063">
      <w:pPr>
        <w:pStyle w:val="Ttulo3"/>
        <w:spacing w:line="240" w:lineRule="auto"/>
        <w:rPr>
          <w:rFonts w:eastAsia="Times New Roman"/>
          <w:sz w:val="24"/>
          <w:lang w:val="es-MX" w:eastAsia="es-ES_tradnl"/>
        </w:rPr>
      </w:pPr>
    </w:p>
    <w:p w:rsidR="009476B9" w:rsidRPr="00075063" w:rsidRDefault="009476B9" w:rsidP="00075063">
      <w:pPr>
        <w:pStyle w:val="Ttulo3"/>
        <w:spacing w:line="240" w:lineRule="auto"/>
        <w:rPr>
          <w:rFonts w:ascii="Times New Roman" w:eastAsia="Times New Roman" w:hAnsi="Times New Roman"/>
          <w:sz w:val="24"/>
          <w:lang w:val="es-MX" w:eastAsia="es-ES_tradnl"/>
        </w:rPr>
      </w:pPr>
      <w:r w:rsidRPr="00075063">
        <w:rPr>
          <w:rFonts w:eastAsia="Times New Roman"/>
          <w:sz w:val="24"/>
          <w:lang w:val="es-MX" w:eastAsia="es-ES_tradnl"/>
        </w:rPr>
        <w:t xml:space="preserve">REFERENCIAS COMERCIALES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310"/>
      </w:tblGrid>
      <w:tr w:rsidR="00E73BE6" w:rsidTr="00E73BE6">
        <w:tc>
          <w:tcPr>
            <w:tcW w:w="2263" w:type="dxa"/>
          </w:tcPr>
          <w:p w:rsidR="00E73BE6" w:rsidRDefault="00E73BE6" w:rsidP="00075063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  <w:t>Proveedor 1</w:t>
            </w:r>
          </w:p>
        </w:tc>
        <w:tc>
          <w:tcPr>
            <w:tcW w:w="6310" w:type="dxa"/>
          </w:tcPr>
          <w:p w:rsidR="00E73BE6" w:rsidRDefault="00E73BE6" w:rsidP="00075063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</w:p>
        </w:tc>
      </w:tr>
      <w:tr w:rsidR="00E73BE6" w:rsidTr="00E73BE6">
        <w:tc>
          <w:tcPr>
            <w:tcW w:w="2263" w:type="dxa"/>
          </w:tcPr>
          <w:p w:rsidR="00E73BE6" w:rsidRDefault="00E73BE6" w:rsidP="00075063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  <w:t>Contacto</w:t>
            </w:r>
          </w:p>
        </w:tc>
        <w:tc>
          <w:tcPr>
            <w:tcW w:w="6310" w:type="dxa"/>
          </w:tcPr>
          <w:p w:rsidR="00E73BE6" w:rsidRDefault="00E73BE6" w:rsidP="00075063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</w:p>
        </w:tc>
      </w:tr>
      <w:tr w:rsidR="00E73BE6" w:rsidTr="00E73BE6">
        <w:tc>
          <w:tcPr>
            <w:tcW w:w="2263" w:type="dxa"/>
          </w:tcPr>
          <w:p w:rsidR="00E73BE6" w:rsidRDefault="00E73BE6" w:rsidP="00075063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  <w:t>Teléfono</w:t>
            </w:r>
          </w:p>
        </w:tc>
        <w:tc>
          <w:tcPr>
            <w:tcW w:w="6310" w:type="dxa"/>
          </w:tcPr>
          <w:p w:rsidR="00E73BE6" w:rsidRDefault="00E73BE6" w:rsidP="00075063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</w:p>
        </w:tc>
      </w:tr>
      <w:tr w:rsidR="00E73BE6" w:rsidTr="00E73BE6">
        <w:tc>
          <w:tcPr>
            <w:tcW w:w="2263" w:type="dxa"/>
          </w:tcPr>
          <w:p w:rsidR="00E73BE6" w:rsidRDefault="00E73BE6" w:rsidP="00075063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  <w:t>email</w:t>
            </w:r>
          </w:p>
        </w:tc>
        <w:tc>
          <w:tcPr>
            <w:tcW w:w="6310" w:type="dxa"/>
          </w:tcPr>
          <w:p w:rsidR="00E73BE6" w:rsidRDefault="00E73BE6" w:rsidP="00075063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</w:p>
        </w:tc>
      </w:tr>
      <w:tr w:rsidR="00E73BE6" w:rsidTr="00E73BE6">
        <w:tc>
          <w:tcPr>
            <w:tcW w:w="2263" w:type="dxa"/>
          </w:tcPr>
          <w:p w:rsidR="00E73BE6" w:rsidRDefault="00E73BE6" w:rsidP="00075063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  <w:t>Límite de Crédito</w:t>
            </w:r>
          </w:p>
        </w:tc>
        <w:tc>
          <w:tcPr>
            <w:tcW w:w="6310" w:type="dxa"/>
          </w:tcPr>
          <w:p w:rsidR="00E73BE6" w:rsidRDefault="00E73BE6" w:rsidP="00075063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</w:p>
        </w:tc>
      </w:tr>
    </w:tbl>
    <w:p w:rsidR="00E73BE6" w:rsidRDefault="00E73BE6" w:rsidP="005C2BC4">
      <w:pPr>
        <w:spacing w:after="0" w:line="240" w:lineRule="auto"/>
        <w:rPr>
          <w:rFonts w:eastAsia="Times New Roman" w:cs="Times New Roman"/>
          <w:color w:val="auto"/>
          <w:sz w:val="24"/>
          <w:szCs w:val="24"/>
          <w:lang w:val="es-MX"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310"/>
      </w:tblGrid>
      <w:tr w:rsidR="00E73BE6" w:rsidTr="00017F42">
        <w:tc>
          <w:tcPr>
            <w:tcW w:w="2263" w:type="dxa"/>
          </w:tcPr>
          <w:p w:rsidR="00E73BE6" w:rsidRDefault="00E73BE6" w:rsidP="00017F42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  <w:t>Proveedor 2</w:t>
            </w:r>
          </w:p>
        </w:tc>
        <w:tc>
          <w:tcPr>
            <w:tcW w:w="6310" w:type="dxa"/>
          </w:tcPr>
          <w:p w:rsidR="00E73BE6" w:rsidRDefault="00E73BE6" w:rsidP="00017F42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</w:p>
        </w:tc>
      </w:tr>
      <w:tr w:rsidR="00E73BE6" w:rsidTr="00017F42">
        <w:tc>
          <w:tcPr>
            <w:tcW w:w="2263" w:type="dxa"/>
          </w:tcPr>
          <w:p w:rsidR="00E73BE6" w:rsidRDefault="00E73BE6" w:rsidP="00017F42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  <w:t>Contacto</w:t>
            </w:r>
          </w:p>
        </w:tc>
        <w:tc>
          <w:tcPr>
            <w:tcW w:w="6310" w:type="dxa"/>
          </w:tcPr>
          <w:p w:rsidR="00E73BE6" w:rsidRDefault="00E73BE6" w:rsidP="00017F42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</w:p>
        </w:tc>
      </w:tr>
      <w:tr w:rsidR="00E73BE6" w:rsidTr="00017F42">
        <w:tc>
          <w:tcPr>
            <w:tcW w:w="2263" w:type="dxa"/>
          </w:tcPr>
          <w:p w:rsidR="00E73BE6" w:rsidRDefault="00E73BE6" w:rsidP="00017F42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  <w:t>Teléfono</w:t>
            </w:r>
          </w:p>
        </w:tc>
        <w:tc>
          <w:tcPr>
            <w:tcW w:w="6310" w:type="dxa"/>
          </w:tcPr>
          <w:p w:rsidR="00E73BE6" w:rsidRDefault="00E73BE6" w:rsidP="00017F42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</w:p>
        </w:tc>
      </w:tr>
      <w:tr w:rsidR="00E73BE6" w:rsidTr="00017F42">
        <w:tc>
          <w:tcPr>
            <w:tcW w:w="2263" w:type="dxa"/>
          </w:tcPr>
          <w:p w:rsidR="00E73BE6" w:rsidRDefault="00E73BE6" w:rsidP="00017F42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  <w:t>email</w:t>
            </w:r>
          </w:p>
        </w:tc>
        <w:tc>
          <w:tcPr>
            <w:tcW w:w="6310" w:type="dxa"/>
          </w:tcPr>
          <w:p w:rsidR="00E73BE6" w:rsidRDefault="00E73BE6" w:rsidP="00017F42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</w:p>
        </w:tc>
      </w:tr>
      <w:tr w:rsidR="00E73BE6" w:rsidTr="00017F42">
        <w:tc>
          <w:tcPr>
            <w:tcW w:w="2263" w:type="dxa"/>
          </w:tcPr>
          <w:p w:rsidR="00E73BE6" w:rsidRDefault="00E73BE6" w:rsidP="00017F42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  <w:t>Límite de Crédito</w:t>
            </w:r>
          </w:p>
        </w:tc>
        <w:tc>
          <w:tcPr>
            <w:tcW w:w="6310" w:type="dxa"/>
          </w:tcPr>
          <w:p w:rsidR="00E73BE6" w:rsidRDefault="00E73BE6" w:rsidP="00017F42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</w:p>
        </w:tc>
      </w:tr>
    </w:tbl>
    <w:p w:rsidR="00E73BE6" w:rsidRDefault="00E73BE6" w:rsidP="00075063">
      <w:pPr>
        <w:pStyle w:val="Ttulo3"/>
        <w:spacing w:line="240" w:lineRule="auto"/>
        <w:rPr>
          <w:rFonts w:eastAsia="Times New Roman"/>
          <w:sz w:val="24"/>
          <w:lang w:val="es-MX" w:eastAsia="es-ES_tradnl"/>
        </w:rPr>
      </w:pPr>
    </w:p>
    <w:p w:rsidR="009476B9" w:rsidRPr="00075063" w:rsidRDefault="009476B9" w:rsidP="00075063">
      <w:pPr>
        <w:pStyle w:val="Ttulo3"/>
        <w:spacing w:line="240" w:lineRule="auto"/>
        <w:rPr>
          <w:rFonts w:ascii="Times New Roman" w:eastAsia="Times New Roman" w:hAnsi="Times New Roman"/>
          <w:sz w:val="24"/>
          <w:lang w:val="es-MX" w:eastAsia="es-ES_tradnl"/>
        </w:rPr>
      </w:pPr>
      <w:r w:rsidRPr="00075063">
        <w:rPr>
          <w:rFonts w:eastAsia="Times New Roman"/>
          <w:sz w:val="24"/>
          <w:lang w:val="es-MX" w:eastAsia="es-ES_tradnl"/>
        </w:rPr>
        <w:t xml:space="preserve">REFERENCIA BANCARIA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310"/>
      </w:tblGrid>
      <w:tr w:rsidR="00C87046" w:rsidTr="00C87046">
        <w:tc>
          <w:tcPr>
            <w:tcW w:w="2263" w:type="dxa"/>
          </w:tcPr>
          <w:p w:rsidR="00C87046" w:rsidRDefault="00C87046" w:rsidP="00075063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  <w:t>Nombre del Banco</w:t>
            </w:r>
          </w:p>
        </w:tc>
        <w:tc>
          <w:tcPr>
            <w:tcW w:w="6310" w:type="dxa"/>
          </w:tcPr>
          <w:p w:rsidR="00C87046" w:rsidRDefault="00C87046" w:rsidP="00075063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</w:p>
        </w:tc>
      </w:tr>
      <w:tr w:rsidR="00C87046" w:rsidTr="00C87046">
        <w:tc>
          <w:tcPr>
            <w:tcW w:w="2263" w:type="dxa"/>
          </w:tcPr>
          <w:p w:rsidR="00C87046" w:rsidRDefault="00C87046" w:rsidP="00075063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  <w:t>Sucursal</w:t>
            </w:r>
          </w:p>
        </w:tc>
        <w:tc>
          <w:tcPr>
            <w:tcW w:w="6310" w:type="dxa"/>
          </w:tcPr>
          <w:p w:rsidR="00C87046" w:rsidRDefault="00C87046" w:rsidP="00075063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</w:p>
        </w:tc>
      </w:tr>
      <w:tr w:rsidR="00C87046" w:rsidTr="00C87046">
        <w:tc>
          <w:tcPr>
            <w:tcW w:w="2263" w:type="dxa"/>
          </w:tcPr>
          <w:p w:rsidR="00C87046" w:rsidRDefault="00C87046" w:rsidP="00075063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  <w:t>No. De Cuenta</w:t>
            </w:r>
          </w:p>
        </w:tc>
        <w:tc>
          <w:tcPr>
            <w:tcW w:w="6310" w:type="dxa"/>
          </w:tcPr>
          <w:p w:rsidR="00C87046" w:rsidRDefault="00C87046" w:rsidP="00075063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</w:p>
        </w:tc>
      </w:tr>
      <w:tr w:rsidR="00C87046" w:rsidTr="00C87046">
        <w:tc>
          <w:tcPr>
            <w:tcW w:w="2263" w:type="dxa"/>
          </w:tcPr>
          <w:p w:rsidR="00C87046" w:rsidRDefault="00C87046" w:rsidP="00075063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  <w:t>Contacto</w:t>
            </w:r>
          </w:p>
        </w:tc>
        <w:tc>
          <w:tcPr>
            <w:tcW w:w="6310" w:type="dxa"/>
          </w:tcPr>
          <w:p w:rsidR="00C87046" w:rsidRDefault="00C87046" w:rsidP="00075063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</w:p>
        </w:tc>
      </w:tr>
      <w:tr w:rsidR="00C87046" w:rsidTr="00C87046">
        <w:tc>
          <w:tcPr>
            <w:tcW w:w="2263" w:type="dxa"/>
          </w:tcPr>
          <w:p w:rsidR="00C87046" w:rsidRDefault="00C87046" w:rsidP="00075063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  <w:t>Tel.</w:t>
            </w:r>
          </w:p>
        </w:tc>
        <w:tc>
          <w:tcPr>
            <w:tcW w:w="6310" w:type="dxa"/>
          </w:tcPr>
          <w:p w:rsidR="00C87046" w:rsidRDefault="00C87046" w:rsidP="00075063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</w:p>
        </w:tc>
      </w:tr>
    </w:tbl>
    <w:p w:rsidR="001D0377" w:rsidRPr="00075063" w:rsidRDefault="009476B9" w:rsidP="00075063">
      <w:pPr>
        <w:spacing w:before="100" w:beforeAutospacing="1" w:after="100" w:afterAutospacing="1" w:line="240" w:lineRule="auto"/>
        <w:rPr>
          <w:rStyle w:val="Ttulo3Car"/>
          <w:sz w:val="24"/>
          <w:lang w:val="es-MX" w:eastAsia="es-ES_tradnl"/>
        </w:rPr>
      </w:pPr>
      <w:r w:rsidRPr="00075063">
        <w:rPr>
          <w:rStyle w:val="Ttulo3Car"/>
          <w:sz w:val="24"/>
          <w:lang w:val="es-MX" w:eastAsia="es-ES_tradnl"/>
        </w:rPr>
        <w:t>INFORMACION PAGOS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743"/>
      </w:tblGrid>
      <w:tr w:rsidR="005C2BC4" w:rsidTr="005C2BC4">
        <w:tc>
          <w:tcPr>
            <w:tcW w:w="2830" w:type="dxa"/>
          </w:tcPr>
          <w:p w:rsidR="005C2BC4" w:rsidRDefault="005C2BC4" w:rsidP="00075063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  <w:t>Encargado de pagos</w:t>
            </w:r>
          </w:p>
        </w:tc>
        <w:tc>
          <w:tcPr>
            <w:tcW w:w="5743" w:type="dxa"/>
          </w:tcPr>
          <w:p w:rsidR="005C2BC4" w:rsidRDefault="005C2BC4" w:rsidP="00075063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</w:p>
        </w:tc>
      </w:tr>
      <w:tr w:rsidR="005C2BC4" w:rsidTr="005C2BC4">
        <w:tc>
          <w:tcPr>
            <w:tcW w:w="2830" w:type="dxa"/>
          </w:tcPr>
          <w:p w:rsidR="005C2BC4" w:rsidRDefault="005C2BC4" w:rsidP="00075063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  <w:t>Días y horario de pago</w:t>
            </w:r>
          </w:p>
        </w:tc>
        <w:tc>
          <w:tcPr>
            <w:tcW w:w="5743" w:type="dxa"/>
          </w:tcPr>
          <w:p w:rsidR="005C2BC4" w:rsidRDefault="005C2BC4" w:rsidP="00075063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</w:p>
        </w:tc>
      </w:tr>
      <w:tr w:rsidR="005C2BC4" w:rsidTr="005C2BC4">
        <w:tc>
          <w:tcPr>
            <w:tcW w:w="2830" w:type="dxa"/>
          </w:tcPr>
          <w:p w:rsidR="005C2BC4" w:rsidRDefault="005C2BC4" w:rsidP="00075063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  <w:t>¿Usa orden de compra?</w:t>
            </w:r>
          </w:p>
        </w:tc>
        <w:tc>
          <w:tcPr>
            <w:tcW w:w="5743" w:type="dxa"/>
          </w:tcPr>
          <w:p w:rsidR="005C2BC4" w:rsidRDefault="005C2BC4" w:rsidP="00075063">
            <w:pPr>
              <w:spacing w:before="100" w:beforeAutospacing="1" w:after="100" w:afterAutospacing="1"/>
              <w:rPr>
                <w:rFonts w:eastAsia="Times New Roman" w:cs="Times New Roman"/>
                <w:color w:val="auto"/>
                <w:sz w:val="24"/>
                <w:szCs w:val="24"/>
                <w:lang w:val="es-MX" w:eastAsia="es-ES_tradnl"/>
              </w:rPr>
            </w:pPr>
          </w:p>
        </w:tc>
      </w:tr>
    </w:tbl>
    <w:p w:rsidR="005C2BC4" w:rsidRDefault="005C2BC4" w:rsidP="005C2BC4">
      <w:pPr>
        <w:pStyle w:val="Ttulo2"/>
        <w:rPr>
          <w:rFonts w:eastAsia="Times New Roman"/>
          <w:lang w:val="es-MX" w:eastAsia="es-ES_tradnl"/>
        </w:rPr>
      </w:pPr>
    </w:p>
    <w:p w:rsidR="005C2BC4" w:rsidRPr="00075063" w:rsidRDefault="005C2BC4" w:rsidP="005C2BC4">
      <w:pPr>
        <w:pStyle w:val="Ttulo2"/>
        <w:rPr>
          <w:rFonts w:eastAsia="Times New Roman"/>
          <w:lang w:val="es-MX" w:eastAsia="es-ES_tradnl"/>
        </w:rPr>
      </w:pPr>
      <w:r>
        <w:rPr>
          <w:rFonts w:eastAsia="Times New Roman"/>
          <w:lang w:val="es-MX" w:eastAsia="es-ES_tradnl"/>
        </w:rPr>
        <w:t>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168"/>
      </w:tblGrid>
      <w:tr w:rsidR="005C2BC4" w:rsidTr="005C2BC4">
        <w:tc>
          <w:tcPr>
            <w:tcW w:w="2405" w:type="dxa"/>
          </w:tcPr>
          <w:p w:rsidR="005C2BC4" w:rsidRDefault="005C2BC4" w:rsidP="000750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MX" w:eastAsia="es-ES_trad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MX" w:eastAsia="es-ES_tradnl"/>
              </w:rPr>
              <w:t>Nombre del solicitante</w:t>
            </w:r>
          </w:p>
        </w:tc>
        <w:tc>
          <w:tcPr>
            <w:tcW w:w="6168" w:type="dxa"/>
          </w:tcPr>
          <w:p w:rsidR="005C2BC4" w:rsidRDefault="005C2BC4" w:rsidP="000750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MX" w:eastAsia="es-ES_tradnl"/>
              </w:rPr>
            </w:pPr>
          </w:p>
        </w:tc>
      </w:tr>
      <w:tr w:rsidR="005C2BC4" w:rsidTr="005C2BC4">
        <w:tc>
          <w:tcPr>
            <w:tcW w:w="2405" w:type="dxa"/>
          </w:tcPr>
          <w:p w:rsidR="005C2BC4" w:rsidRDefault="005C2BC4" w:rsidP="000750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MX" w:eastAsia="es-ES_trad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MX" w:eastAsia="es-ES_tradnl"/>
              </w:rPr>
              <w:t>Fecha</w:t>
            </w:r>
          </w:p>
        </w:tc>
        <w:tc>
          <w:tcPr>
            <w:tcW w:w="6168" w:type="dxa"/>
          </w:tcPr>
          <w:p w:rsidR="005C2BC4" w:rsidRDefault="005C2BC4" w:rsidP="000750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MX" w:eastAsia="es-ES_tradnl"/>
              </w:rPr>
            </w:pPr>
          </w:p>
        </w:tc>
      </w:tr>
      <w:tr w:rsidR="005C2BC4" w:rsidTr="005C2BC4">
        <w:tc>
          <w:tcPr>
            <w:tcW w:w="2405" w:type="dxa"/>
          </w:tcPr>
          <w:p w:rsidR="005C2BC4" w:rsidRDefault="005C2BC4" w:rsidP="000750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MX" w:eastAsia="es-ES_trad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MX" w:eastAsia="es-ES_tradnl"/>
              </w:rPr>
              <w:t>Firma</w:t>
            </w:r>
          </w:p>
        </w:tc>
        <w:tc>
          <w:tcPr>
            <w:tcW w:w="6168" w:type="dxa"/>
          </w:tcPr>
          <w:p w:rsidR="005C2BC4" w:rsidRDefault="005C2BC4" w:rsidP="000750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MX" w:eastAsia="es-ES_tradnl"/>
              </w:rPr>
            </w:pPr>
          </w:p>
        </w:tc>
      </w:tr>
    </w:tbl>
    <w:p w:rsidR="00712EF0" w:rsidRDefault="00712EF0" w:rsidP="005C2BC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s-MX" w:eastAsia="es-ES_tradnl"/>
        </w:rPr>
      </w:pPr>
    </w:p>
    <w:p w:rsidR="005C2BC4" w:rsidRDefault="005C2BC4" w:rsidP="005C2BC4">
      <w:pPr>
        <w:pStyle w:val="Ttulo2"/>
        <w:rPr>
          <w:rFonts w:eastAsia="Times New Roman"/>
          <w:lang w:val="es-MX" w:eastAsia="es-ES_tradnl"/>
        </w:rPr>
      </w:pPr>
      <w:r>
        <w:rPr>
          <w:rFonts w:eastAsia="Times New Roman"/>
          <w:lang w:val="es-MX" w:eastAsia="es-ES_tradnl"/>
        </w:rPr>
        <w:t>Para ser llenado por Crédito y Cobranza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601"/>
      </w:tblGrid>
      <w:tr w:rsidR="005C2BC4" w:rsidTr="005C2BC4">
        <w:tc>
          <w:tcPr>
            <w:tcW w:w="2972" w:type="dxa"/>
          </w:tcPr>
          <w:p w:rsidR="005C2BC4" w:rsidRDefault="005C2BC4" w:rsidP="000750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MX" w:eastAsia="es-ES_trad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MX" w:eastAsia="es-ES_tradnl"/>
              </w:rPr>
              <w:t>Atendió y Revisó</w:t>
            </w:r>
          </w:p>
        </w:tc>
        <w:tc>
          <w:tcPr>
            <w:tcW w:w="5601" w:type="dxa"/>
          </w:tcPr>
          <w:p w:rsidR="005C2BC4" w:rsidRDefault="005C2BC4" w:rsidP="000750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MX" w:eastAsia="es-ES_tradnl"/>
              </w:rPr>
            </w:pPr>
          </w:p>
        </w:tc>
      </w:tr>
      <w:tr w:rsidR="005C2BC4" w:rsidTr="005C2BC4">
        <w:tc>
          <w:tcPr>
            <w:tcW w:w="2972" w:type="dxa"/>
          </w:tcPr>
          <w:p w:rsidR="005C2BC4" w:rsidRDefault="005C2BC4" w:rsidP="000750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MX" w:eastAsia="es-ES_trad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MX" w:eastAsia="es-ES_tradnl"/>
              </w:rPr>
              <w:t>Observaciones</w:t>
            </w:r>
          </w:p>
        </w:tc>
        <w:tc>
          <w:tcPr>
            <w:tcW w:w="5601" w:type="dxa"/>
          </w:tcPr>
          <w:p w:rsidR="005C2BC4" w:rsidRDefault="005C2BC4" w:rsidP="000750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MX" w:eastAsia="es-ES_tradnl"/>
              </w:rPr>
            </w:pPr>
          </w:p>
        </w:tc>
      </w:tr>
      <w:tr w:rsidR="005C2BC4" w:rsidTr="005C2BC4">
        <w:tc>
          <w:tcPr>
            <w:tcW w:w="2972" w:type="dxa"/>
          </w:tcPr>
          <w:p w:rsidR="005C2BC4" w:rsidRDefault="005C2BC4" w:rsidP="000750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MX" w:eastAsia="es-ES_trad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MX" w:eastAsia="es-ES_tradnl"/>
              </w:rPr>
              <w:t>Monto de crédito autorizado</w:t>
            </w:r>
          </w:p>
        </w:tc>
        <w:tc>
          <w:tcPr>
            <w:tcW w:w="5601" w:type="dxa"/>
          </w:tcPr>
          <w:p w:rsidR="005C2BC4" w:rsidRDefault="005C2BC4" w:rsidP="000750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MX" w:eastAsia="es-ES_trad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MX" w:eastAsia="es-ES_tradnl"/>
              </w:rPr>
              <w:t>$</w:t>
            </w:r>
          </w:p>
        </w:tc>
      </w:tr>
      <w:tr w:rsidR="005C2BC4" w:rsidTr="005C2BC4">
        <w:tc>
          <w:tcPr>
            <w:tcW w:w="2972" w:type="dxa"/>
          </w:tcPr>
          <w:p w:rsidR="005C2BC4" w:rsidRDefault="005C2BC4" w:rsidP="000750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MX" w:eastAsia="es-ES_tradn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MX" w:eastAsia="es-ES_tradnl"/>
              </w:rPr>
              <w:t>Agente de Ventas</w:t>
            </w:r>
          </w:p>
        </w:tc>
        <w:tc>
          <w:tcPr>
            <w:tcW w:w="5601" w:type="dxa"/>
          </w:tcPr>
          <w:p w:rsidR="005C2BC4" w:rsidRDefault="005C2BC4" w:rsidP="000750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MX" w:eastAsia="es-ES_tradnl"/>
              </w:rPr>
            </w:pPr>
          </w:p>
        </w:tc>
      </w:tr>
    </w:tbl>
    <w:p w:rsidR="009476B9" w:rsidRPr="00075063" w:rsidRDefault="009476B9" w:rsidP="005C2BC4">
      <w:pPr>
        <w:spacing w:line="240" w:lineRule="auto"/>
        <w:rPr>
          <w:sz w:val="24"/>
          <w:szCs w:val="24"/>
        </w:rPr>
      </w:pPr>
    </w:p>
    <w:sectPr w:rsidR="009476B9" w:rsidRPr="00075063" w:rsidSect="00075063">
      <w:headerReference w:type="default" r:id="rId7"/>
      <w:footerReference w:type="even" r:id="rId8"/>
      <w:footerReference w:type="default" r:id="rId9"/>
      <w:footerReference w:type="first" r:id="rId10"/>
      <w:pgSz w:w="12240" w:h="15840" w:code="1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551" w:rsidRDefault="00121551">
      <w:pPr>
        <w:spacing w:after="0" w:line="240" w:lineRule="auto"/>
      </w:pPr>
      <w:r>
        <w:separator/>
      </w:r>
    </w:p>
  </w:endnote>
  <w:endnote w:type="continuationSeparator" w:id="0">
    <w:p w:rsidR="00121551" w:rsidRDefault="0012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2185017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1D0377" w:rsidRDefault="001D0377" w:rsidP="00F7694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1D0377" w:rsidRDefault="001D0377" w:rsidP="001D03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6842517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1D0377" w:rsidRDefault="001D0377" w:rsidP="00F7694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:rsidR="00F226C9" w:rsidRDefault="00F226C9" w:rsidP="001D0377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93" w:rsidRDefault="009C1893">
    <w:pPr>
      <w:pStyle w:val="Piedepgina"/>
      <w:rPr>
        <w:b w:val="0"/>
        <w:sz w:val="20"/>
        <w:szCs w:val="20"/>
      </w:rPr>
    </w:pPr>
    <w:r>
      <w:rPr>
        <w:b w:val="0"/>
        <w:sz w:val="20"/>
        <w:szCs w:val="20"/>
      </w:rPr>
      <w:t xml:space="preserve">CI AUTO PARTES S.A. DE C.V. </w:t>
    </w:r>
    <w:r w:rsidRPr="009C1893">
      <w:rPr>
        <w:b w:val="0"/>
        <w:sz w:val="20"/>
        <w:szCs w:val="20"/>
      </w:rPr>
      <w:t>AV</w:t>
    </w:r>
    <w:r>
      <w:rPr>
        <w:b w:val="0"/>
        <w:sz w:val="20"/>
        <w:szCs w:val="20"/>
      </w:rPr>
      <w:t>. TECNOLÓGICO 5667-A COL. LA CUESTA CD. JUÁREZ, CHIH.</w:t>
    </w:r>
  </w:p>
  <w:p w:rsidR="001D0377" w:rsidRDefault="009C1893">
    <w:pPr>
      <w:pStyle w:val="Piedepgina"/>
    </w:pPr>
    <w:r>
      <w:rPr>
        <w:b w:val="0"/>
        <w:sz w:val="20"/>
        <w:szCs w:val="20"/>
      </w:rPr>
      <w:t>TEL. (656)411-4242 CEL. (656)130-3837 WWW.GRUPODIR.COM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551" w:rsidRDefault="00121551">
      <w:pPr>
        <w:spacing w:after="0" w:line="240" w:lineRule="auto"/>
      </w:pPr>
      <w:r>
        <w:separator/>
      </w:r>
    </w:p>
  </w:footnote>
  <w:footnote w:type="continuationSeparator" w:id="0">
    <w:p w:rsidR="00121551" w:rsidRDefault="0012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ECC" w:rsidRDefault="00AD5ECC">
    <w:pPr>
      <w:pStyle w:val="Encabezad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1D3A3E"/>
    <w:multiLevelType w:val="hybridMultilevel"/>
    <w:tmpl w:val="2C2E6C6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B4784"/>
    <w:multiLevelType w:val="hybridMultilevel"/>
    <w:tmpl w:val="C4D8216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B9"/>
    <w:rsid w:val="00075063"/>
    <w:rsid w:val="00121551"/>
    <w:rsid w:val="001D0377"/>
    <w:rsid w:val="001D770D"/>
    <w:rsid w:val="00282FF8"/>
    <w:rsid w:val="002D3489"/>
    <w:rsid w:val="00365099"/>
    <w:rsid w:val="003923C3"/>
    <w:rsid w:val="003A0D76"/>
    <w:rsid w:val="005C2BC4"/>
    <w:rsid w:val="00712EF0"/>
    <w:rsid w:val="008200C1"/>
    <w:rsid w:val="008453B2"/>
    <w:rsid w:val="009476B9"/>
    <w:rsid w:val="009C1893"/>
    <w:rsid w:val="00AD5ECC"/>
    <w:rsid w:val="00C87046"/>
    <w:rsid w:val="00E73BE6"/>
    <w:rsid w:val="00E861DA"/>
    <w:rsid w:val="00F2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F7D9F-6AD2-1A41-B77C-1AA06009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3B2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bottom w:val="single" w:sz="24" w:space="6" w:color="3A3A3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</w:rPr>
  </w:style>
  <w:style w:type="paragraph" w:styleId="Ttulo">
    <w:name w:val="Title"/>
    <w:basedOn w:val="Normal"/>
    <w:link w:val="TtuloC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ubttulo">
    <w:name w:val="Subtitle"/>
    <w:basedOn w:val="Normal"/>
    <w:link w:val="SubttuloCar"/>
    <w:uiPriority w:val="2"/>
    <w:qFormat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SubttuloCar">
    <w:name w:val="Subtítulo Car"/>
    <w:basedOn w:val="Fuentedeprrafopredeter"/>
    <w:link w:val="Subttulo"/>
    <w:uiPriority w:val="2"/>
    <w:rPr>
      <w:rFonts w:eastAsiaTheme="minorEastAsia"/>
      <w:i/>
      <w:sz w:val="48"/>
    </w:rPr>
  </w:style>
  <w:style w:type="paragraph" w:styleId="Fecha">
    <w:name w:val="Date"/>
    <w:basedOn w:val="Normal"/>
    <w:next w:val="Ttulo1"/>
    <w:link w:val="FechaCar"/>
    <w:uiPriority w:val="3"/>
    <w:qFormat/>
    <w:pPr>
      <w:spacing w:before="480" w:after="60" w:line="240" w:lineRule="auto"/>
    </w:pPr>
    <w:rPr>
      <w:sz w:val="32"/>
    </w:rPr>
  </w:style>
  <w:style w:type="character" w:customStyle="1" w:styleId="FechaCar">
    <w:name w:val="Fecha Car"/>
    <w:basedOn w:val="Fuentedeprrafopredeter"/>
    <w:link w:val="Fecha"/>
    <w:uiPriority w:val="3"/>
    <w:rPr>
      <w:sz w:val="32"/>
    </w:rPr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z w:val="3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z w:val="36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nfasis">
    <w:name w:val="Emphasis"/>
    <w:basedOn w:val="Fuentedeprrafopredeter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CitaCar">
    <w:name w:val="Cita Car"/>
    <w:basedOn w:val="Fuentedeprrafopredeter"/>
    <w:link w:val="Cita"/>
    <w:uiPriority w:val="29"/>
    <w:semiHidden/>
    <w:rPr>
      <w:iCs/>
      <w:sz w:val="3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olor w:val="3A3A3A" w:themeColor="text2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3A3A3A" w:themeColor="text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NormalWeb">
    <w:name w:val="Normal (Web)"/>
    <w:basedOn w:val="Normal"/>
    <w:uiPriority w:val="99"/>
    <w:semiHidden/>
    <w:unhideWhenUsed/>
    <w:rsid w:val="00947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MX" w:eastAsia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47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es-MX"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476B9"/>
    <w:rPr>
      <w:rFonts w:ascii="Courier New" w:eastAsia="Times New Roman" w:hAnsi="Courier New" w:cs="Courier New"/>
      <w:color w:val="auto"/>
      <w:sz w:val="20"/>
      <w:szCs w:val="20"/>
      <w:lang w:val="es-MX" w:eastAsia="es-ES_tradnl"/>
    </w:rPr>
  </w:style>
  <w:style w:type="paragraph" w:styleId="Prrafodelista">
    <w:name w:val="List Paragraph"/>
    <w:basedOn w:val="Normal"/>
    <w:uiPriority w:val="34"/>
    <w:unhideWhenUsed/>
    <w:qFormat/>
    <w:rsid w:val="009C1893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D0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8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0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4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semariacarrera/Library/Containers/com.microsoft.Word/Data/Library/Application%20Support/Microsoft/Office/16.0/DTS/es-ES%7b636AA77D-3B0B-094E-86DA-B525CBC6BC46%7d/%7bFB819585-F7F6-0B47-9EB5-7DFEB415F091%7dtf10002077.dotx" TargetMode="Externa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{FB819585-F7F6-0B47-9EB5-7DFEB415F091}tf10002077.dotx</Template>
  <TotalTime>1</TotalTime>
  <Pages>2</Pages>
  <Words>173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2020-04-28T16:11:00Z</dcterms:created>
  <dcterms:modified xsi:type="dcterms:W3CDTF">2020-04-28T16:11:00Z</dcterms:modified>
</cp:coreProperties>
</file>